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72E1" w14:textId="77777777" w:rsidR="003C1BA1" w:rsidRPr="00965665" w:rsidRDefault="003C1BA1" w:rsidP="003C1BA1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702CE745" w14:textId="77777777" w:rsidR="003C1BA1" w:rsidRPr="00965665" w:rsidRDefault="003C1BA1" w:rsidP="003C1BA1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65665">
        <w:rPr>
          <w:rFonts w:asciiTheme="minorEastAsia" w:eastAsiaTheme="minorEastAsia" w:hAnsiTheme="minorEastAsia"/>
          <w:sz w:val="28"/>
          <w:szCs w:val="28"/>
          <w:lang w:eastAsia="zh-CN"/>
        </w:rPr>
        <w:t>「研究会」発表</w:t>
      </w:r>
      <w:r w:rsidRPr="00965665">
        <w:rPr>
          <w:rFonts w:asciiTheme="minorHAnsi" w:eastAsiaTheme="minorEastAsia" w:hAnsiTheme="minorHAnsi"/>
          <w:sz w:val="28"/>
          <w:szCs w:val="28"/>
          <w:lang w:eastAsia="zh-CN"/>
        </w:rPr>
        <w:t>＆</w:t>
      </w:r>
      <w:r w:rsidRPr="00965665">
        <w:rPr>
          <w:rFonts w:asciiTheme="minorEastAsia" w:eastAsiaTheme="minorEastAsia" w:hAnsiTheme="minorEastAsia"/>
          <w:sz w:val="28"/>
          <w:szCs w:val="28"/>
          <w:lang w:eastAsia="zh-CN"/>
        </w:rPr>
        <w:t>『人間文化』</w:t>
      </w:r>
      <w:r w:rsidRPr="009656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</w:t>
      </w:r>
      <w:r w:rsidRPr="00965665">
        <w:rPr>
          <w:rFonts w:asciiTheme="minorHAnsi" w:eastAsiaTheme="minorEastAsia" w:hAnsiTheme="minorHAnsi"/>
          <w:sz w:val="28"/>
          <w:szCs w:val="28"/>
          <w:lang w:eastAsia="zh-CN"/>
        </w:rPr>
        <w:t>H</w:t>
      </w:r>
      <w:r w:rsidRPr="00965665">
        <w:rPr>
          <w:rFonts w:asciiTheme="minorHAnsi" w:eastAsiaTheme="minorEastAsia" w:hAnsiTheme="minorHAnsi"/>
          <w:sz w:val="28"/>
          <w:szCs w:val="28"/>
          <w:lang w:eastAsia="zh-CN"/>
        </w:rPr>
        <w:t>＆</w:t>
      </w:r>
      <w:r w:rsidRPr="00965665">
        <w:rPr>
          <w:rFonts w:asciiTheme="minorHAnsi" w:eastAsiaTheme="minorEastAsia" w:hAnsiTheme="minorHAnsi"/>
          <w:sz w:val="28"/>
          <w:szCs w:val="28"/>
          <w:lang w:eastAsia="zh-CN"/>
        </w:rPr>
        <w:t>S</w:t>
      </w:r>
      <w:r w:rsidRPr="009656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</w:t>
      </w:r>
      <w:r w:rsidRPr="00965665">
        <w:rPr>
          <w:rFonts w:asciiTheme="minorEastAsia" w:eastAsiaTheme="minorEastAsia" w:hAnsiTheme="minorEastAsia"/>
          <w:sz w:val="28"/>
          <w:szCs w:val="28"/>
          <w:lang w:eastAsia="zh-CN"/>
        </w:rPr>
        <w:t>投稿申込書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145"/>
      </w:tblGrid>
      <w:tr w:rsidR="003C1BA1" w:rsidRPr="00965665" w14:paraId="78CFBE69" w14:textId="77777777" w:rsidTr="00DA15B8">
        <w:trPr>
          <w:trHeight w:val="567"/>
        </w:trPr>
        <w:tc>
          <w:tcPr>
            <w:tcW w:w="1951" w:type="dxa"/>
            <w:vAlign w:val="center"/>
          </w:tcPr>
          <w:p w14:paraId="05B1317D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65665">
              <w:rPr>
                <w:rFonts w:asciiTheme="minorEastAsia" w:eastAsiaTheme="minorEastAsia" w:hAnsiTheme="minorEastAsia"/>
                <w:szCs w:val="22"/>
              </w:rPr>
              <w:t>申込者氏名</w:t>
            </w:r>
          </w:p>
        </w:tc>
        <w:tc>
          <w:tcPr>
            <w:tcW w:w="7317" w:type="dxa"/>
            <w:vAlign w:val="center"/>
          </w:tcPr>
          <w:p w14:paraId="79C43FC7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BA1" w:rsidRPr="00965665" w14:paraId="34F0BB97" w14:textId="77777777" w:rsidTr="00DA15B8">
        <w:trPr>
          <w:trHeight w:val="318"/>
        </w:trPr>
        <w:tc>
          <w:tcPr>
            <w:tcW w:w="1951" w:type="dxa"/>
          </w:tcPr>
          <w:p w14:paraId="54C8AB91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65665">
              <w:rPr>
                <w:rFonts w:asciiTheme="minorEastAsia" w:eastAsiaTheme="minorEastAsia" w:hAnsiTheme="minorEastAsia"/>
                <w:szCs w:val="22"/>
              </w:rPr>
              <w:t>所属（院生は</w:t>
            </w:r>
          </w:p>
          <w:p w14:paraId="316AC965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65665">
              <w:rPr>
                <w:rFonts w:asciiTheme="minorEastAsia" w:eastAsiaTheme="minorEastAsia" w:hAnsiTheme="minorEastAsia"/>
                <w:szCs w:val="22"/>
              </w:rPr>
              <w:t>専攻・講座）</w:t>
            </w:r>
          </w:p>
        </w:tc>
        <w:tc>
          <w:tcPr>
            <w:tcW w:w="7317" w:type="dxa"/>
          </w:tcPr>
          <w:p w14:paraId="68BCFADC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BA1" w:rsidRPr="00965665" w14:paraId="0858FD3E" w14:textId="77777777" w:rsidTr="00DA15B8">
        <w:trPr>
          <w:trHeight w:val="258"/>
        </w:trPr>
        <w:tc>
          <w:tcPr>
            <w:tcW w:w="1951" w:type="dxa"/>
            <w:vAlign w:val="center"/>
          </w:tcPr>
          <w:p w14:paraId="12595864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65665">
              <w:rPr>
                <w:rFonts w:asciiTheme="minorEastAsia" w:eastAsiaTheme="minorEastAsia" w:hAnsiTheme="minorEastAsia"/>
                <w:szCs w:val="22"/>
              </w:rPr>
              <w:t>連絡先</w:t>
            </w:r>
          </w:p>
        </w:tc>
        <w:tc>
          <w:tcPr>
            <w:tcW w:w="7317" w:type="dxa"/>
            <w:vAlign w:val="center"/>
          </w:tcPr>
          <w:p w14:paraId="08A0A137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sz w:val="24"/>
              </w:rPr>
            </w:pPr>
            <w:r w:rsidRPr="00965665">
              <w:rPr>
                <w:rFonts w:asciiTheme="minorEastAsia" w:eastAsiaTheme="minorEastAsia" w:hAnsiTheme="minorEastAsia" w:cs="Cambria Math"/>
                <w:sz w:val="24"/>
              </w:rPr>
              <w:t>℡</w:t>
            </w:r>
            <w:r w:rsidRPr="00965665">
              <w:rPr>
                <w:rFonts w:asciiTheme="minorEastAsia" w:eastAsiaTheme="minorEastAsia" w:hAnsiTheme="minorEastAsia"/>
                <w:sz w:val="24"/>
              </w:rPr>
              <w:t>：</w:t>
            </w:r>
          </w:p>
          <w:p w14:paraId="155566E4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sz w:val="24"/>
              </w:rPr>
            </w:pPr>
            <w:r w:rsidRPr="00965665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</w:tbl>
    <w:p w14:paraId="58F7E0C7" w14:textId="77777777" w:rsidR="003C1BA1" w:rsidRPr="00965665" w:rsidRDefault="003C1BA1" w:rsidP="003C1BA1">
      <w:pPr>
        <w:rPr>
          <w:rFonts w:asciiTheme="minorEastAsia" w:eastAsiaTheme="minorEastAsia" w:hAnsiTheme="minorEastAsia"/>
          <w:sz w:val="20"/>
          <w:szCs w:val="20"/>
        </w:rPr>
      </w:pPr>
      <w:r w:rsidRPr="00965665">
        <w:rPr>
          <w:rFonts w:asciiTheme="minorEastAsia" w:eastAsiaTheme="minorEastAsia" w:hAnsiTheme="minorEastAsia"/>
          <w:sz w:val="20"/>
          <w:szCs w:val="20"/>
        </w:rPr>
        <w:t>申し込みを行う項目にチェックを入れてください。</w:t>
      </w:r>
    </w:p>
    <w:p w14:paraId="38772768" w14:textId="77777777" w:rsidR="003C1BA1" w:rsidRPr="00965665" w:rsidRDefault="003C1BA1" w:rsidP="003C1BA1">
      <w:pPr>
        <w:rPr>
          <w:rFonts w:asciiTheme="minorEastAsia" w:eastAsiaTheme="minorEastAsia" w:hAnsiTheme="minorEastAsia"/>
          <w:sz w:val="24"/>
        </w:rPr>
      </w:pPr>
    </w:p>
    <w:p w14:paraId="4E2F96F3" w14:textId="77777777" w:rsidR="003C1BA1" w:rsidRPr="00965665" w:rsidRDefault="003C1BA1" w:rsidP="003C1BA1">
      <w:pPr>
        <w:rPr>
          <w:rFonts w:asciiTheme="minorEastAsia" w:eastAsiaTheme="minorEastAsia" w:hAnsiTheme="minorEastAsia"/>
          <w:sz w:val="24"/>
          <w:u w:val="dash"/>
          <w:lang w:eastAsia="zh-CN"/>
        </w:rPr>
      </w:pPr>
      <w:r w:rsidRPr="00965665">
        <w:rPr>
          <w:rFonts w:asciiTheme="minorEastAsia" w:eastAsiaTheme="minorEastAsia" w:hAnsiTheme="minorEastAsia"/>
          <w:sz w:val="24"/>
          <w:lang w:eastAsia="zh-CN"/>
        </w:rPr>
        <w:t>□「第</w:t>
      </w:r>
      <w:r w:rsidR="00526204" w:rsidRPr="007566A2">
        <w:rPr>
          <w:rFonts w:asciiTheme="minorHAnsi" w:eastAsiaTheme="minorEastAsia" w:hAnsiTheme="minorHAnsi" w:hint="eastAsia"/>
          <w:sz w:val="24"/>
          <w:lang w:eastAsia="zh-CN"/>
        </w:rPr>
        <w:t>3</w:t>
      </w:r>
      <w:r w:rsidR="00052718" w:rsidRPr="007566A2">
        <w:rPr>
          <w:rFonts w:asciiTheme="minorHAnsi" w:eastAsiaTheme="minorEastAsia" w:hAnsiTheme="minorHAnsi" w:hint="eastAsia"/>
          <w:sz w:val="24"/>
          <w:lang w:eastAsia="zh-CN"/>
        </w:rPr>
        <w:t>5</w:t>
      </w:r>
      <w:r w:rsidRPr="00965665">
        <w:rPr>
          <w:rFonts w:asciiTheme="minorEastAsia" w:eastAsiaTheme="minorEastAsia" w:hAnsiTheme="minorEastAsia"/>
          <w:sz w:val="24"/>
          <w:lang w:eastAsia="zh-CN"/>
        </w:rPr>
        <w:t>回人文学会研究会」発表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6"/>
      </w:tblGrid>
      <w:tr w:rsidR="003C1BA1" w:rsidRPr="00965665" w14:paraId="62FE4A6C" w14:textId="77777777" w:rsidTr="00DA15B8">
        <w:trPr>
          <w:trHeight w:val="639"/>
        </w:trPr>
        <w:tc>
          <w:tcPr>
            <w:tcW w:w="1985" w:type="dxa"/>
            <w:vAlign w:val="center"/>
          </w:tcPr>
          <w:p w14:paraId="12BEBDC6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/>
              </w:rPr>
              <w:t>研究発表題目</w:t>
            </w:r>
          </w:p>
        </w:tc>
        <w:tc>
          <w:tcPr>
            <w:tcW w:w="7116" w:type="dxa"/>
            <w:vAlign w:val="center"/>
          </w:tcPr>
          <w:p w14:paraId="3A831212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u w:val="dash"/>
              </w:rPr>
            </w:pPr>
          </w:p>
          <w:p w14:paraId="51591EC5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u w:val="dash"/>
              </w:rPr>
            </w:pPr>
          </w:p>
        </w:tc>
      </w:tr>
    </w:tbl>
    <w:p w14:paraId="507A0FCA" w14:textId="77777777" w:rsidR="003C1BA1" w:rsidRPr="00965665" w:rsidRDefault="003C1BA1" w:rsidP="003C1BA1">
      <w:pPr>
        <w:rPr>
          <w:rFonts w:asciiTheme="minorEastAsia" w:eastAsiaTheme="minorEastAsia" w:hAnsiTheme="minorEastAsia"/>
          <w:u w:val="dash"/>
        </w:rPr>
      </w:pPr>
    </w:p>
    <w:p w14:paraId="75BC8A34" w14:textId="77777777" w:rsidR="003C1BA1" w:rsidRPr="00965665" w:rsidRDefault="003C1BA1" w:rsidP="003C1BA1">
      <w:pPr>
        <w:rPr>
          <w:rFonts w:asciiTheme="minorEastAsia" w:eastAsiaTheme="minorEastAsia" w:hAnsiTheme="minorEastAsia"/>
          <w:sz w:val="24"/>
          <w:u w:val="dash"/>
        </w:rPr>
      </w:pPr>
      <w:r w:rsidRPr="00965665">
        <w:rPr>
          <w:rFonts w:asciiTheme="minorEastAsia" w:eastAsiaTheme="minorEastAsia" w:hAnsiTheme="minorEastAsia" w:hint="eastAsia"/>
        </w:rPr>
        <w:t>□</w:t>
      </w:r>
      <w:r w:rsidRPr="00965665">
        <w:rPr>
          <w:rFonts w:asciiTheme="minorEastAsia" w:eastAsiaTheme="minorEastAsia" w:hAnsiTheme="minorEastAsia"/>
          <w:sz w:val="24"/>
        </w:rPr>
        <w:t>『人間文化』</w:t>
      </w:r>
      <w:r w:rsidRPr="00965665">
        <w:rPr>
          <w:rFonts w:asciiTheme="minorEastAsia" w:eastAsiaTheme="minorEastAsia" w:hAnsiTheme="minorEastAsia" w:hint="eastAsia"/>
          <w:sz w:val="24"/>
        </w:rPr>
        <w:t>（</w:t>
      </w:r>
      <w:r w:rsidRPr="00965665">
        <w:rPr>
          <w:rFonts w:asciiTheme="minorHAnsi" w:eastAsiaTheme="minorEastAsia" w:hAnsiTheme="minorHAnsi"/>
          <w:sz w:val="24"/>
        </w:rPr>
        <w:t>H</w:t>
      </w:r>
      <w:r w:rsidRPr="00965665">
        <w:rPr>
          <w:rFonts w:asciiTheme="minorHAnsi" w:eastAsiaTheme="minorEastAsia" w:hAnsiTheme="minorHAnsi"/>
          <w:sz w:val="24"/>
        </w:rPr>
        <w:t>＆</w:t>
      </w:r>
      <w:r w:rsidRPr="00965665">
        <w:rPr>
          <w:rFonts w:asciiTheme="minorHAnsi" w:eastAsiaTheme="minorEastAsia" w:hAnsiTheme="minorHAnsi"/>
          <w:sz w:val="24"/>
        </w:rPr>
        <w:t>S</w:t>
      </w:r>
      <w:r w:rsidRPr="00965665">
        <w:rPr>
          <w:rFonts w:asciiTheme="minorEastAsia" w:eastAsiaTheme="minorEastAsia" w:hAnsiTheme="minorEastAsia" w:hint="eastAsia"/>
          <w:sz w:val="24"/>
        </w:rPr>
        <w:t>）</w:t>
      </w:r>
      <w:r w:rsidRPr="00965665">
        <w:rPr>
          <w:rFonts w:asciiTheme="minorEastAsia" w:eastAsiaTheme="minorEastAsia" w:hAnsiTheme="minorEastAsia"/>
          <w:sz w:val="24"/>
        </w:rPr>
        <w:t>第</w:t>
      </w:r>
      <w:r w:rsidR="00052718" w:rsidRPr="007566A2">
        <w:rPr>
          <w:rFonts w:asciiTheme="minorHAnsi" w:eastAsiaTheme="minorEastAsia" w:hAnsiTheme="minorHAnsi" w:hint="eastAsia"/>
          <w:sz w:val="24"/>
        </w:rPr>
        <w:t>60</w:t>
      </w:r>
      <w:r w:rsidRPr="00965665">
        <w:rPr>
          <w:rFonts w:asciiTheme="minorEastAsia" w:eastAsiaTheme="minorEastAsia" w:hAnsiTheme="minorEastAsia"/>
          <w:sz w:val="24"/>
        </w:rPr>
        <w:t>号投稿（以下の投稿区分も記入してください）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159"/>
      </w:tblGrid>
      <w:tr w:rsidR="003C1BA1" w:rsidRPr="00965665" w14:paraId="02C903A5" w14:textId="77777777" w:rsidTr="00DA15B8">
        <w:trPr>
          <w:trHeight w:val="250"/>
        </w:trPr>
        <w:tc>
          <w:tcPr>
            <w:tcW w:w="1902" w:type="dxa"/>
            <w:vAlign w:val="center"/>
          </w:tcPr>
          <w:p w14:paraId="5D0ED437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/>
              </w:rPr>
              <w:t>題　名</w:t>
            </w:r>
          </w:p>
          <w:p w14:paraId="1CF02E67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u w:val="dash"/>
              </w:rPr>
            </w:pPr>
            <w:r w:rsidRPr="00965665">
              <w:rPr>
                <w:rFonts w:asciiTheme="minorEastAsia" w:eastAsiaTheme="minorEastAsia" w:hAnsiTheme="minorEastAsia"/>
              </w:rPr>
              <w:t>（副題含む）</w:t>
            </w:r>
          </w:p>
        </w:tc>
        <w:tc>
          <w:tcPr>
            <w:tcW w:w="7159" w:type="dxa"/>
            <w:vAlign w:val="center"/>
          </w:tcPr>
          <w:p w14:paraId="4530F8E3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</w:rPr>
            </w:pPr>
          </w:p>
        </w:tc>
      </w:tr>
      <w:tr w:rsidR="003C1BA1" w:rsidRPr="00965665" w14:paraId="59E0D638" w14:textId="77777777" w:rsidTr="00DA15B8">
        <w:trPr>
          <w:trHeight w:val="567"/>
        </w:trPr>
        <w:tc>
          <w:tcPr>
            <w:tcW w:w="1902" w:type="dxa"/>
            <w:vAlign w:val="center"/>
          </w:tcPr>
          <w:p w14:paraId="749D88FC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u w:val="dash"/>
              </w:rPr>
            </w:pPr>
            <w:r w:rsidRPr="00965665">
              <w:rPr>
                <w:rFonts w:asciiTheme="minorEastAsia" w:eastAsiaTheme="minorEastAsia" w:hAnsiTheme="minorEastAsia"/>
              </w:rPr>
              <w:t>原稿</w:t>
            </w:r>
            <w:r w:rsidRPr="00965665">
              <w:rPr>
                <w:rFonts w:asciiTheme="minorEastAsia" w:eastAsiaTheme="minorEastAsia" w:hAnsiTheme="minorEastAsia" w:hint="eastAsia"/>
              </w:rPr>
              <w:t>字数</w:t>
            </w:r>
            <w:r w:rsidRPr="00965665">
              <w:rPr>
                <w:rFonts w:asciiTheme="minorEastAsia" w:eastAsiaTheme="minorEastAsia" w:hAnsiTheme="minorEastAsia"/>
              </w:rPr>
              <w:t>（予定）</w:t>
            </w:r>
          </w:p>
        </w:tc>
        <w:tc>
          <w:tcPr>
            <w:tcW w:w="7159" w:type="dxa"/>
            <w:vAlign w:val="center"/>
          </w:tcPr>
          <w:p w14:paraId="5A9D26A8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/>
              </w:rPr>
              <w:t xml:space="preserve">（　</w:t>
            </w:r>
            <w:r w:rsidRPr="0096566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65665">
              <w:rPr>
                <w:rFonts w:asciiTheme="minorEastAsia" w:eastAsiaTheme="minorEastAsia" w:hAnsiTheme="minorEastAsia"/>
              </w:rPr>
              <w:t xml:space="preserve">　）字</w:t>
            </w:r>
          </w:p>
        </w:tc>
      </w:tr>
      <w:tr w:rsidR="003C1BA1" w:rsidRPr="00965665" w14:paraId="610A3F9B" w14:textId="77777777" w:rsidTr="00DA15B8">
        <w:trPr>
          <w:trHeight w:val="567"/>
        </w:trPr>
        <w:tc>
          <w:tcPr>
            <w:tcW w:w="1902" w:type="dxa"/>
            <w:vAlign w:val="center"/>
          </w:tcPr>
          <w:p w14:paraId="2186FE5C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  <w:u w:val="dash"/>
              </w:rPr>
            </w:pPr>
            <w:r w:rsidRPr="00965665">
              <w:rPr>
                <w:rFonts w:asciiTheme="minorEastAsia" w:eastAsiaTheme="minorEastAsia" w:hAnsiTheme="minorEastAsia"/>
              </w:rPr>
              <w:t>図　版</w:t>
            </w:r>
          </w:p>
        </w:tc>
        <w:tc>
          <w:tcPr>
            <w:tcW w:w="7159" w:type="dxa"/>
            <w:vAlign w:val="center"/>
          </w:tcPr>
          <w:p w14:paraId="52D8C4FF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  <w:u w:val="dash"/>
              </w:rPr>
            </w:pPr>
            <w:r w:rsidRPr="00965665">
              <w:rPr>
                <w:rFonts w:asciiTheme="minorEastAsia" w:eastAsiaTheme="minorEastAsia" w:hAnsiTheme="minorEastAsia"/>
              </w:rPr>
              <w:t>有　（　　　　　枚）　　・　　　無</w:t>
            </w:r>
          </w:p>
        </w:tc>
      </w:tr>
      <w:tr w:rsidR="003C1BA1" w:rsidRPr="00965665" w14:paraId="130D84CE" w14:textId="77777777" w:rsidTr="00DA15B8">
        <w:trPr>
          <w:trHeight w:val="567"/>
        </w:trPr>
        <w:tc>
          <w:tcPr>
            <w:tcW w:w="1902" w:type="dxa"/>
            <w:vAlign w:val="center"/>
          </w:tcPr>
          <w:p w14:paraId="6136F666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 w:hint="eastAsia"/>
              </w:rPr>
              <w:t xml:space="preserve">「人文学会研究会」での発表 </w:t>
            </w:r>
            <w:r w:rsidRPr="00965665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  <w:tc>
          <w:tcPr>
            <w:tcW w:w="7159" w:type="dxa"/>
            <w:vAlign w:val="center"/>
          </w:tcPr>
          <w:p w14:paraId="14977FC6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 w:hint="eastAsia"/>
              </w:rPr>
              <w:t>□第</w:t>
            </w:r>
            <w:r w:rsidR="00052718" w:rsidRPr="007566A2">
              <w:rPr>
                <w:rFonts w:asciiTheme="minorEastAsia" w:eastAsiaTheme="minorEastAsia" w:hAnsiTheme="minorEastAsia" w:hint="eastAsia"/>
              </w:rPr>
              <w:t>35</w:t>
            </w:r>
            <w:r w:rsidRPr="00965665">
              <w:rPr>
                <w:rFonts w:asciiTheme="minorEastAsia" w:eastAsiaTheme="minorEastAsia" w:hAnsiTheme="minorEastAsia" w:hint="eastAsia"/>
              </w:rPr>
              <w:t>回研究会で発表予定　　□発表済み（第</w:t>
            </w:r>
            <w:r w:rsidRPr="00965665">
              <w:rPr>
                <w:rFonts w:asciiTheme="minorHAnsi" w:eastAsiaTheme="minorEastAsia" w:hAnsiTheme="minorHAnsi"/>
              </w:rPr>
              <w:t xml:space="preserve">　</w:t>
            </w:r>
            <w:r w:rsidRPr="00965665">
              <w:rPr>
                <w:rFonts w:asciiTheme="minorEastAsia" w:eastAsiaTheme="minorEastAsia" w:hAnsiTheme="minorEastAsia" w:hint="eastAsia"/>
              </w:rPr>
              <w:t>回研究会）</w:t>
            </w:r>
          </w:p>
        </w:tc>
      </w:tr>
      <w:tr w:rsidR="003C1BA1" w:rsidRPr="00965665" w14:paraId="08940E20" w14:textId="77777777" w:rsidTr="00DA15B8">
        <w:trPr>
          <w:trHeight w:val="538"/>
        </w:trPr>
        <w:tc>
          <w:tcPr>
            <w:tcW w:w="1902" w:type="dxa"/>
            <w:vAlign w:val="center"/>
          </w:tcPr>
          <w:p w14:paraId="08AC9D52" w14:textId="77777777" w:rsidR="003C1BA1" w:rsidRPr="00965665" w:rsidRDefault="003C1BA1" w:rsidP="00DA15B8">
            <w:pPr>
              <w:jc w:val="center"/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 w:hint="eastAsia"/>
              </w:rPr>
              <w:t>リポジトリ登録</w:t>
            </w:r>
          </w:p>
        </w:tc>
        <w:tc>
          <w:tcPr>
            <w:tcW w:w="7159" w:type="dxa"/>
            <w:vAlign w:val="center"/>
          </w:tcPr>
          <w:p w14:paraId="611BF508" w14:textId="77777777" w:rsidR="003C1BA1" w:rsidRPr="00965665" w:rsidRDefault="003C1BA1" w:rsidP="00DA15B8">
            <w:pPr>
              <w:rPr>
                <w:rFonts w:asciiTheme="minorEastAsia" w:eastAsiaTheme="minorEastAsia" w:hAnsiTheme="minorEastAsia"/>
              </w:rPr>
            </w:pPr>
            <w:r w:rsidRPr="00965665">
              <w:rPr>
                <w:rFonts w:asciiTheme="minorEastAsia" w:eastAsiaTheme="minorEastAsia" w:hAnsiTheme="minorEastAsia" w:hint="eastAsia"/>
              </w:rPr>
              <w:t>□登録を希望する　□希望しない</w:t>
            </w:r>
          </w:p>
        </w:tc>
      </w:tr>
    </w:tbl>
    <w:p w14:paraId="32EE896A" w14:textId="77777777" w:rsidR="003C1BA1" w:rsidRPr="00965665" w:rsidRDefault="003C1BA1" w:rsidP="003C1BA1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965665">
        <w:rPr>
          <w:rFonts w:asciiTheme="minorEastAsia" w:eastAsiaTheme="minorEastAsia" w:hAnsiTheme="minorEastAsia" w:hint="eastAsia"/>
          <w:sz w:val="18"/>
          <w:szCs w:val="18"/>
        </w:rPr>
        <w:t>※研究会日程に特段の理由があって口頭発表できない場合は、人文学会幹事までお知らせください。</w:t>
      </w:r>
    </w:p>
    <w:p w14:paraId="041A6C4C" w14:textId="77777777" w:rsidR="003C1BA1" w:rsidRPr="00965665" w:rsidRDefault="003C1BA1" w:rsidP="003C1BA1">
      <w:pPr>
        <w:ind w:right="358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4B94959" w14:textId="77777777" w:rsidR="003C1BA1" w:rsidRPr="00965665" w:rsidRDefault="003C1BA1" w:rsidP="003C1BA1">
      <w:pPr>
        <w:ind w:right="358"/>
        <w:jc w:val="center"/>
        <w:rPr>
          <w:rFonts w:asciiTheme="minorEastAsia" w:eastAsiaTheme="minorEastAsia" w:hAnsiTheme="minorEastAsia"/>
          <w:sz w:val="18"/>
          <w:szCs w:val="18"/>
        </w:rPr>
      </w:pPr>
      <w:r w:rsidRPr="00965665">
        <w:rPr>
          <w:rFonts w:asciiTheme="minorEastAsia" w:eastAsiaTheme="minorEastAsia" w:hAnsiTheme="minorEastAsia"/>
          <w:sz w:val="18"/>
          <w:szCs w:val="18"/>
        </w:rPr>
        <w:t>〔編集委員確認〕</w:t>
      </w:r>
      <w:r w:rsidRPr="00965665">
        <w:rPr>
          <w:rFonts w:asciiTheme="minorEastAsia" w:eastAsiaTheme="minorEastAsia" w:hAnsiTheme="minorEastAsia"/>
          <w:sz w:val="18"/>
          <w:szCs w:val="18"/>
          <w:u w:val="single"/>
        </w:rPr>
        <w:t>投稿資格　・ 正会員 ・ 研究科学生会員 ・ 名誉会員 ・ 特別会員 ・ 正会員に準ずる</w:t>
      </w:r>
      <w:r w:rsidRPr="00965665">
        <w:rPr>
          <w:rFonts w:asciiTheme="minorEastAsia" w:eastAsiaTheme="minorEastAsia" w:hAnsiTheme="minorEastAsia"/>
          <w:sz w:val="18"/>
          <w:szCs w:val="18"/>
        </w:rPr>
        <w:t xml:space="preserve">　</w:t>
      </w:r>
    </w:p>
    <w:p w14:paraId="533F957A" w14:textId="77777777" w:rsidR="003C1BA1" w:rsidRPr="00965665" w:rsidRDefault="003C1BA1" w:rsidP="003C1BA1">
      <w:pPr>
        <w:jc w:val="center"/>
        <w:rPr>
          <w:rFonts w:asciiTheme="minorEastAsia" w:eastAsiaTheme="minorEastAsia" w:hAnsiTheme="minorEastAsia" w:cstheme="minorBidi"/>
          <w:sz w:val="24"/>
        </w:rPr>
      </w:pPr>
    </w:p>
    <w:p w14:paraId="4956415C" w14:textId="77777777" w:rsidR="003C1BA1" w:rsidRPr="00965665" w:rsidRDefault="003C1BA1" w:rsidP="003C1BA1">
      <w:pPr>
        <w:jc w:val="center"/>
        <w:rPr>
          <w:rFonts w:asciiTheme="minorEastAsia" w:eastAsiaTheme="minorEastAsia" w:hAnsiTheme="minorEastAsia" w:cstheme="minorBidi"/>
          <w:sz w:val="24"/>
        </w:rPr>
      </w:pPr>
    </w:p>
    <w:p w14:paraId="0D1650AC" w14:textId="77777777" w:rsidR="003C1BA1" w:rsidRPr="00965665" w:rsidRDefault="003C1BA1" w:rsidP="003C1BA1">
      <w:pPr>
        <w:jc w:val="center"/>
        <w:rPr>
          <w:rFonts w:asciiTheme="minorEastAsia" w:eastAsiaTheme="minorEastAsia" w:hAnsiTheme="minorEastAsia" w:cstheme="minorBidi"/>
          <w:sz w:val="24"/>
          <w:lang w:eastAsia="zh-CN"/>
        </w:rPr>
      </w:pPr>
      <w:r w:rsidRPr="00965665">
        <w:rPr>
          <w:rFonts w:asciiTheme="minorEastAsia" w:eastAsiaTheme="minorEastAsia" w:hAnsiTheme="minorEastAsia" w:cstheme="minorBidi"/>
          <w:sz w:val="24"/>
          <w:lang w:eastAsia="zh-CN"/>
        </w:rPr>
        <w:t>『人間文化』</w:t>
      </w:r>
      <w:r w:rsidRPr="00965665">
        <w:rPr>
          <w:rFonts w:asciiTheme="minorEastAsia" w:eastAsiaTheme="minorEastAsia" w:hAnsiTheme="minorEastAsia" w:cstheme="minorBidi" w:hint="eastAsia"/>
          <w:sz w:val="24"/>
          <w:lang w:eastAsia="zh-CN"/>
        </w:rPr>
        <w:t>（</w:t>
      </w:r>
      <w:r w:rsidRPr="00965665">
        <w:rPr>
          <w:rFonts w:asciiTheme="minorHAnsi" w:eastAsiaTheme="minorEastAsia" w:hAnsiTheme="minorHAnsi" w:cstheme="minorBidi"/>
          <w:sz w:val="24"/>
          <w:lang w:eastAsia="zh-CN"/>
        </w:rPr>
        <w:t>H</w:t>
      </w:r>
      <w:r w:rsidRPr="00965665">
        <w:rPr>
          <w:rFonts w:asciiTheme="minorHAnsi" w:eastAsiaTheme="minorEastAsia" w:hAnsiTheme="minorHAnsi" w:cstheme="minorBidi"/>
          <w:sz w:val="24"/>
          <w:lang w:eastAsia="zh-CN"/>
        </w:rPr>
        <w:t>＆</w:t>
      </w:r>
      <w:r w:rsidRPr="00965665">
        <w:rPr>
          <w:rFonts w:asciiTheme="minorHAnsi" w:eastAsiaTheme="minorEastAsia" w:hAnsiTheme="minorHAnsi" w:cstheme="minorBidi"/>
          <w:sz w:val="24"/>
          <w:lang w:eastAsia="zh-CN"/>
        </w:rPr>
        <w:t>S</w:t>
      </w:r>
      <w:r w:rsidRPr="00965665">
        <w:rPr>
          <w:rFonts w:asciiTheme="minorEastAsia" w:eastAsiaTheme="minorEastAsia" w:hAnsiTheme="minorEastAsia" w:cstheme="minorBidi" w:hint="eastAsia"/>
          <w:sz w:val="24"/>
          <w:lang w:eastAsia="zh-CN"/>
        </w:rPr>
        <w:t>）</w:t>
      </w:r>
      <w:r w:rsidRPr="00965665">
        <w:rPr>
          <w:rFonts w:asciiTheme="minorEastAsia" w:eastAsiaTheme="minorEastAsia" w:hAnsiTheme="minorEastAsia" w:cstheme="minorBidi"/>
          <w:sz w:val="24"/>
          <w:lang w:eastAsia="zh-CN"/>
        </w:rPr>
        <w:t>第</w:t>
      </w:r>
      <w:r w:rsidR="00052718" w:rsidRPr="007566A2">
        <w:rPr>
          <w:rFonts w:asciiTheme="minorHAnsi" w:eastAsiaTheme="minorEastAsia" w:hAnsiTheme="minorHAnsi" w:cstheme="minorBidi" w:hint="eastAsia"/>
          <w:sz w:val="24"/>
          <w:lang w:eastAsia="zh-CN"/>
        </w:rPr>
        <w:t>60</w:t>
      </w:r>
      <w:r w:rsidRPr="00965665">
        <w:rPr>
          <w:rFonts w:asciiTheme="minorEastAsia" w:eastAsiaTheme="minorEastAsia" w:hAnsiTheme="minorEastAsia" w:cstheme="minorBidi"/>
          <w:sz w:val="24"/>
          <w:lang w:eastAsia="zh-CN"/>
        </w:rPr>
        <w:t>号投稿区分</w:t>
      </w:r>
    </w:p>
    <w:p w14:paraId="2C219FB1" w14:textId="77777777" w:rsidR="003C1BA1" w:rsidRPr="00965665" w:rsidRDefault="003C1BA1" w:rsidP="003C1BA1">
      <w:pPr>
        <w:rPr>
          <w:rFonts w:asciiTheme="minorEastAsia" w:eastAsiaTheme="minorEastAsia" w:hAnsiTheme="minorEastAsia" w:cstheme="minorBidi"/>
          <w:szCs w:val="22"/>
          <w:lang w:eastAsia="zh-CN"/>
        </w:rPr>
      </w:pPr>
    </w:p>
    <w:p w14:paraId="20F80E89" w14:textId="77777777" w:rsidR="003C1BA1" w:rsidRPr="00965665" w:rsidRDefault="003C1BA1" w:rsidP="003C1BA1">
      <w:pPr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どのカテゴリーで投稿されますか。</w:t>
      </w:r>
      <w:r w:rsidRPr="00965665">
        <w:rPr>
          <w:rFonts w:asciiTheme="minorEastAsia" w:eastAsiaTheme="minorEastAsia" w:hAnsiTheme="minorEastAsia" w:cstheme="minorBidi" w:hint="eastAsia"/>
          <w:szCs w:val="22"/>
        </w:rPr>
        <w:t>○を</w:t>
      </w:r>
      <w:r w:rsidRPr="00965665">
        <w:rPr>
          <w:rFonts w:asciiTheme="minorEastAsia" w:eastAsiaTheme="minorEastAsia" w:hAnsiTheme="minorEastAsia" w:cstheme="minorBidi"/>
          <w:szCs w:val="22"/>
        </w:rPr>
        <w:t>つけてください。</w:t>
      </w:r>
    </w:p>
    <w:p w14:paraId="67527150" w14:textId="77777777" w:rsidR="003C1BA1" w:rsidRPr="00965665" w:rsidRDefault="003C1BA1" w:rsidP="003C1BA1">
      <w:pPr>
        <w:rPr>
          <w:rFonts w:asciiTheme="minorEastAsia" w:eastAsiaTheme="minorEastAsia" w:hAnsiTheme="minorEastAsia" w:cstheme="minorBidi"/>
          <w:szCs w:val="22"/>
        </w:rPr>
      </w:pPr>
    </w:p>
    <w:p w14:paraId="60D1F835" w14:textId="77777777" w:rsidR="003C1BA1" w:rsidRPr="00965665" w:rsidRDefault="003C1BA1" w:rsidP="003C1BA1">
      <w:pPr>
        <w:spacing w:line="276" w:lineRule="auto"/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１．論文（</w:t>
      </w:r>
      <w:r w:rsidRPr="00965665">
        <w:rPr>
          <w:rFonts w:asciiTheme="minorHAnsi" w:eastAsiaTheme="minorEastAsia" w:hAnsiTheme="minorHAnsi" w:cstheme="minorBidi"/>
          <w:szCs w:val="22"/>
        </w:rPr>
        <w:t>32,000</w:t>
      </w:r>
      <w:r w:rsidRPr="00965665">
        <w:rPr>
          <w:rFonts w:asciiTheme="minorEastAsia" w:eastAsiaTheme="minorEastAsia" w:hAnsiTheme="minorEastAsia" w:cstheme="minorBidi"/>
          <w:szCs w:val="22"/>
        </w:rPr>
        <w:t>字以内＋要旨）</w:t>
      </w:r>
    </w:p>
    <w:p w14:paraId="722BE38A" w14:textId="77777777" w:rsidR="003C1BA1" w:rsidRPr="00965665" w:rsidRDefault="003C1BA1" w:rsidP="003C1BA1">
      <w:pPr>
        <w:spacing w:line="276" w:lineRule="auto"/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２．研究ノート（</w:t>
      </w:r>
      <w:r w:rsidRPr="00965665">
        <w:rPr>
          <w:rFonts w:asciiTheme="minorHAnsi" w:eastAsiaTheme="minorEastAsia" w:hAnsiTheme="minorHAnsi" w:cstheme="minorBidi"/>
          <w:szCs w:val="22"/>
        </w:rPr>
        <w:t>16,000</w:t>
      </w:r>
      <w:r w:rsidRPr="00965665">
        <w:rPr>
          <w:rFonts w:asciiTheme="minorEastAsia" w:eastAsiaTheme="minorEastAsia" w:hAnsiTheme="minorEastAsia" w:cstheme="minorBidi"/>
          <w:szCs w:val="22"/>
        </w:rPr>
        <w:t>字</w:t>
      </w:r>
      <w:r w:rsidRPr="00965665">
        <w:rPr>
          <w:rFonts w:asciiTheme="minorEastAsia" w:eastAsiaTheme="minorEastAsia" w:hAnsiTheme="minorEastAsia" w:cstheme="minorBidi" w:hint="eastAsia"/>
          <w:szCs w:val="22"/>
        </w:rPr>
        <w:t>以内</w:t>
      </w:r>
      <w:r w:rsidRPr="00965665">
        <w:rPr>
          <w:rFonts w:asciiTheme="minorEastAsia" w:eastAsiaTheme="minorEastAsia" w:hAnsiTheme="minorEastAsia" w:cstheme="minorBidi"/>
          <w:szCs w:val="22"/>
        </w:rPr>
        <w:t>＋要旨）</w:t>
      </w:r>
    </w:p>
    <w:p w14:paraId="18C5209E" w14:textId="77777777" w:rsidR="003C1BA1" w:rsidRPr="00965665" w:rsidRDefault="003C1BA1" w:rsidP="003C1BA1">
      <w:pPr>
        <w:spacing w:line="276" w:lineRule="auto"/>
        <w:ind w:firstLine="840"/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翻訳、翻刻、資料紹介、その他〔　　　　　　　　　　　　　　　〕</w:t>
      </w:r>
    </w:p>
    <w:p w14:paraId="5D810E0F" w14:textId="77777777" w:rsidR="003C1BA1" w:rsidRPr="00965665" w:rsidRDefault="003C1BA1" w:rsidP="003C1BA1">
      <w:pPr>
        <w:spacing w:line="276" w:lineRule="auto"/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３．書評（</w:t>
      </w:r>
      <w:r w:rsidRPr="00965665">
        <w:rPr>
          <w:rFonts w:asciiTheme="minorHAnsi" w:eastAsiaTheme="minorEastAsia" w:hAnsiTheme="minorHAnsi" w:cstheme="minorBidi"/>
          <w:szCs w:val="22"/>
        </w:rPr>
        <w:t>6,000</w:t>
      </w:r>
      <w:r w:rsidRPr="00965665">
        <w:rPr>
          <w:rFonts w:asciiTheme="minorEastAsia" w:eastAsiaTheme="minorEastAsia" w:hAnsiTheme="minorEastAsia" w:cstheme="minorBidi"/>
          <w:szCs w:val="22"/>
        </w:rPr>
        <w:t>字以内）</w:t>
      </w:r>
    </w:p>
    <w:p w14:paraId="3B054C49" w14:textId="77777777" w:rsidR="003C1BA1" w:rsidRPr="006410CE" w:rsidRDefault="003C1BA1" w:rsidP="003C1BA1">
      <w:pPr>
        <w:spacing w:line="276" w:lineRule="auto"/>
        <w:ind w:firstLine="840"/>
        <w:rPr>
          <w:rFonts w:asciiTheme="minorEastAsia" w:eastAsiaTheme="minorEastAsia" w:hAnsiTheme="minorEastAsia" w:cstheme="minorBidi"/>
          <w:szCs w:val="22"/>
        </w:rPr>
      </w:pPr>
      <w:r w:rsidRPr="00965665">
        <w:rPr>
          <w:rFonts w:asciiTheme="minorEastAsia" w:eastAsiaTheme="minorEastAsia" w:hAnsiTheme="minorEastAsia" w:cstheme="minorBidi"/>
          <w:szCs w:val="22"/>
        </w:rPr>
        <w:t>書評、読書ノート、その他〔　　　　　　　　　　　　　　　〕</w:t>
      </w:r>
    </w:p>
    <w:p w14:paraId="554C6981" w14:textId="77777777" w:rsidR="00053AD5" w:rsidRPr="003C1BA1" w:rsidRDefault="00053AD5" w:rsidP="003C1BA1">
      <w:pPr>
        <w:rPr>
          <w:rFonts w:asciiTheme="minorEastAsia" w:eastAsiaTheme="minorEastAsia" w:hAnsiTheme="minorEastAsia" w:cstheme="minorBidi"/>
          <w:szCs w:val="22"/>
        </w:rPr>
      </w:pPr>
    </w:p>
    <w:sectPr w:rsidR="00053AD5" w:rsidRPr="003C1BA1" w:rsidSect="007C20D4">
      <w:pgSz w:w="11907" w:h="16839" w:code="9"/>
      <w:pgMar w:top="794" w:right="1418" w:bottom="79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2E9B" w14:textId="77777777" w:rsidR="00425151" w:rsidRDefault="00425151">
      <w:r>
        <w:separator/>
      </w:r>
    </w:p>
  </w:endnote>
  <w:endnote w:type="continuationSeparator" w:id="0">
    <w:p w14:paraId="573ADA18" w14:textId="77777777" w:rsidR="00425151" w:rsidRDefault="0042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8832" w14:textId="77777777" w:rsidR="00425151" w:rsidRDefault="00425151">
      <w:r>
        <w:separator/>
      </w:r>
    </w:p>
  </w:footnote>
  <w:footnote w:type="continuationSeparator" w:id="0">
    <w:p w14:paraId="05D31C9F" w14:textId="77777777" w:rsidR="00425151" w:rsidRDefault="0042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FE1"/>
    <w:multiLevelType w:val="hybridMultilevel"/>
    <w:tmpl w:val="0A50E260"/>
    <w:lvl w:ilvl="0" w:tplc="3AD69B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D0FDE"/>
    <w:multiLevelType w:val="hybridMultilevel"/>
    <w:tmpl w:val="DD208D22"/>
    <w:lvl w:ilvl="0" w:tplc="3AD69B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EF19AD"/>
    <w:multiLevelType w:val="hybridMultilevel"/>
    <w:tmpl w:val="5A168F38"/>
    <w:lvl w:ilvl="0" w:tplc="3AD69B6A">
      <w:start w:val="1"/>
      <w:numFmt w:val="bullet"/>
      <w:lvlText w:val="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3EC666D5"/>
    <w:multiLevelType w:val="hybridMultilevel"/>
    <w:tmpl w:val="B14AF2B8"/>
    <w:lvl w:ilvl="0" w:tplc="3AD69B6A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406230A4"/>
    <w:multiLevelType w:val="hybridMultilevel"/>
    <w:tmpl w:val="755A9742"/>
    <w:lvl w:ilvl="0" w:tplc="3AD69B6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7F7B91"/>
    <w:multiLevelType w:val="hybridMultilevel"/>
    <w:tmpl w:val="69DA5F1C"/>
    <w:lvl w:ilvl="0" w:tplc="3AD69B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48170A8"/>
    <w:multiLevelType w:val="hybridMultilevel"/>
    <w:tmpl w:val="7A4E8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CFE89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4E1196"/>
    <w:multiLevelType w:val="hybridMultilevel"/>
    <w:tmpl w:val="B5702118"/>
    <w:lvl w:ilvl="0" w:tplc="3AD69B6A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73108198">
    <w:abstractNumId w:val="1"/>
  </w:num>
  <w:num w:numId="2" w16cid:durableId="2003122476">
    <w:abstractNumId w:val="5"/>
  </w:num>
  <w:num w:numId="3" w16cid:durableId="155386497">
    <w:abstractNumId w:val="2"/>
  </w:num>
  <w:num w:numId="4" w16cid:durableId="1115564896">
    <w:abstractNumId w:val="6"/>
  </w:num>
  <w:num w:numId="5" w16cid:durableId="415517893">
    <w:abstractNumId w:val="0"/>
  </w:num>
  <w:num w:numId="6" w16cid:durableId="1675916810">
    <w:abstractNumId w:val="4"/>
  </w:num>
  <w:num w:numId="7" w16cid:durableId="1767649104">
    <w:abstractNumId w:val="3"/>
  </w:num>
  <w:num w:numId="8" w16cid:durableId="1184586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79"/>
    <w:rsid w:val="000039CA"/>
    <w:rsid w:val="00022F37"/>
    <w:rsid w:val="00027362"/>
    <w:rsid w:val="00052718"/>
    <w:rsid w:val="00053AD5"/>
    <w:rsid w:val="00054055"/>
    <w:rsid w:val="000621F2"/>
    <w:rsid w:val="0008214E"/>
    <w:rsid w:val="000A5357"/>
    <w:rsid w:val="000A5B96"/>
    <w:rsid w:val="000B0425"/>
    <w:rsid w:val="000B60F3"/>
    <w:rsid w:val="000C3D41"/>
    <w:rsid w:val="000D3296"/>
    <w:rsid w:val="000E1A5A"/>
    <w:rsid w:val="000E3BFA"/>
    <w:rsid w:val="000E6185"/>
    <w:rsid w:val="000F58C2"/>
    <w:rsid w:val="000F7679"/>
    <w:rsid w:val="001229E9"/>
    <w:rsid w:val="0012311B"/>
    <w:rsid w:val="00125A7B"/>
    <w:rsid w:val="001311E2"/>
    <w:rsid w:val="00162813"/>
    <w:rsid w:val="001643A9"/>
    <w:rsid w:val="00182129"/>
    <w:rsid w:val="00185C6E"/>
    <w:rsid w:val="00187CE9"/>
    <w:rsid w:val="001A4038"/>
    <w:rsid w:val="001A67FE"/>
    <w:rsid w:val="001A6ED0"/>
    <w:rsid w:val="001B1925"/>
    <w:rsid w:val="001B2622"/>
    <w:rsid w:val="001B5CC6"/>
    <w:rsid w:val="001B72A6"/>
    <w:rsid w:val="001C3160"/>
    <w:rsid w:val="001D1B64"/>
    <w:rsid w:val="001D1C27"/>
    <w:rsid w:val="001E0015"/>
    <w:rsid w:val="001E47C3"/>
    <w:rsid w:val="001F06A5"/>
    <w:rsid w:val="001F1870"/>
    <w:rsid w:val="001F23F2"/>
    <w:rsid w:val="001F7523"/>
    <w:rsid w:val="00201778"/>
    <w:rsid w:val="00207BDA"/>
    <w:rsid w:val="002143EA"/>
    <w:rsid w:val="002211AD"/>
    <w:rsid w:val="00222BAE"/>
    <w:rsid w:val="002230E2"/>
    <w:rsid w:val="00223821"/>
    <w:rsid w:val="002250BB"/>
    <w:rsid w:val="00235F52"/>
    <w:rsid w:val="00243670"/>
    <w:rsid w:val="002446C3"/>
    <w:rsid w:val="00247B9B"/>
    <w:rsid w:val="00264C3E"/>
    <w:rsid w:val="00282FF8"/>
    <w:rsid w:val="0029084E"/>
    <w:rsid w:val="002A4ABE"/>
    <w:rsid w:val="002A6148"/>
    <w:rsid w:val="002D3D26"/>
    <w:rsid w:val="002E2077"/>
    <w:rsid w:val="002E4C3F"/>
    <w:rsid w:val="002E6F57"/>
    <w:rsid w:val="002F1A0B"/>
    <w:rsid w:val="002F1F2F"/>
    <w:rsid w:val="003022E7"/>
    <w:rsid w:val="00307AB9"/>
    <w:rsid w:val="00311EB1"/>
    <w:rsid w:val="003138C0"/>
    <w:rsid w:val="00313FD9"/>
    <w:rsid w:val="00333C51"/>
    <w:rsid w:val="00335775"/>
    <w:rsid w:val="003455C1"/>
    <w:rsid w:val="00350BE3"/>
    <w:rsid w:val="00364DAC"/>
    <w:rsid w:val="0036614C"/>
    <w:rsid w:val="00372778"/>
    <w:rsid w:val="00376727"/>
    <w:rsid w:val="00383701"/>
    <w:rsid w:val="00387172"/>
    <w:rsid w:val="00387261"/>
    <w:rsid w:val="003A7AB0"/>
    <w:rsid w:val="003C0AB0"/>
    <w:rsid w:val="003C1BA1"/>
    <w:rsid w:val="003D11C8"/>
    <w:rsid w:val="003D6205"/>
    <w:rsid w:val="003E018E"/>
    <w:rsid w:val="003E36A2"/>
    <w:rsid w:val="00401E19"/>
    <w:rsid w:val="00410442"/>
    <w:rsid w:val="00411759"/>
    <w:rsid w:val="00424537"/>
    <w:rsid w:val="00425151"/>
    <w:rsid w:val="0043285A"/>
    <w:rsid w:val="00435129"/>
    <w:rsid w:val="004504F1"/>
    <w:rsid w:val="00457259"/>
    <w:rsid w:val="004675BB"/>
    <w:rsid w:val="00472428"/>
    <w:rsid w:val="00475DA2"/>
    <w:rsid w:val="0048201D"/>
    <w:rsid w:val="0049660E"/>
    <w:rsid w:val="004A6DDE"/>
    <w:rsid w:val="004A79F0"/>
    <w:rsid w:val="004C6B75"/>
    <w:rsid w:val="004D0B29"/>
    <w:rsid w:val="004D0B6C"/>
    <w:rsid w:val="004D46F8"/>
    <w:rsid w:val="004F033F"/>
    <w:rsid w:val="00501BA3"/>
    <w:rsid w:val="00503728"/>
    <w:rsid w:val="00503DDE"/>
    <w:rsid w:val="00512F9C"/>
    <w:rsid w:val="005145F9"/>
    <w:rsid w:val="00514A77"/>
    <w:rsid w:val="00524365"/>
    <w:rsid w:val="00526204"/>
    <w:rsid w:val="0053026E"/>
    <w:rsid w:val="00534AB0"/>
    <w:rsid w:val="00540173"/>
    <w:rsid w:val="005501D5"/>
    <w:rsid w:val="0055747B"/>
    <w:rsid w:val="00562825"/>
    <w:rsid w:val="0057761B"/>
    <w:rsid w:val="005821B8"/>
    <w:rsid w:val="00591471"/>
    <w:rsid w:val="00594126"/>
    <w:rsid w:val="00597903"/>
    <w:rsid w:val="005C4F67"/>
    <w:rsid w:val="005D00C2"/>
    <w:rsid w:val="005D5927"/>
    <w:rsid w:val="005D5F8F"/>
    <w:rsid w:val="00603877"/>
    <w:rsid w:val="00611471"/>
    <w:rsid w:val="00616756"/>
    <w:rsid w:val="00617322"/>
    <w:rsid w:val="00617EE2"/>
    <w:rsid w:val="00625D3E"/>
    <w:rsid w:val="0062760E"/>
    <w:rsid w:val="00631540"/>
    <w:rsid w:val="006366C8"/>
    <w:rsid w:val="006410CE"/>
    <w:rsid w:val="00653306"/>
    <w:rsid w:val="0065574C"/>
    <w:rsid w:val="00663AC5"/>
    <w:rsid w:val="00677010"/>
    <w:rsid w:val="00690EEC"/>
    <w:rsid w:val="0069371C"/>
    <w:rsid w:val="006973C6"/>
    <w:rsid w:val="006B1C27"/>
    <w:rsid w:val="006C7229"/>
    <w:rsid w:val="006D1935"/>
    <w:rsid w:val="006D1A15"/>
    <w:rsid w:val="006F0F02"/>
    <w:rsid w:val="006F27F7"/>
    <w:rsid w:val="006F6A05"/>
    <w:rsid w:val="00702EF9"/>
    <w:rsid w:val="007050AC"/>
    <w:rsid w:val="007062FE"/>
    <w:rsid w:val="0070681E"/>
    <w:rsid w:val="00707EE4"/>
    <w:rsid w:val="00712BA3"/>
    <w:rsid w:val="00715AFF"/>
    <w:rsid w:val="007247E4"/>
    <w:rsid w:val="00725FA7"/>
    <w:rsid w:val="00730D1C"/>
    <w:rsid w:val="00746315"/>
    <w:rsid w:val="00753674"/>
    <w:rsid w:val="00755A76"/>
    <w:rsid w:val="007566A2"/>
    <w:rsid w:val="00757227"/>
    <w:rsid w:val="007911B7"/>
    <w:rsid w:val="00794505"/>
    <w:rsid w:val="007A2BD4"/>
    <w:rsid w:val="007A2F20"/>
    <w:rsid w:val="007A5C85"/>
    <w:rsid w:val="007C06EB"/>
    <w:rsid w:val="007C20D4"/>
    <w:rsid w:val="007D09FB"/>
    <w:rsid w:val="007F33C1"/>
    <w:rsid w:val="007F5C35"/>
    <w:rsid w:val="007F5DBE"/>
    <w:rsid w:val="007F6AA6"/>
    <w:rsid w:val="008012B0"/>
    <w:rsid w:val="00813122"/>
    <w:rsid w:val="00817CA0"/>
    <w:rsid w:val="008250AA"/>
    <w:rsid w:val="008317D0"/>
    <w:rsid w:val="008362FA"/>
    <w:rsid w:val="00852ABB"/>
    <w:rsid w:val="00860405"/>
    <w:rsid w:val="00873434"/>
    <w:rsid w:val="008828EA"/>
    <w:rsid w:val="008839EB"/>
    <w:rsid w:val="00895504"/>
    <w:rsid w:val="008A1321"/>
    <w:rsid w:val="008B569F"/>
    <w:rsid w:val="008B6BDC"/>
    <w:rsid w:val="008D26E5"/>
    <w:rsid w:val="008D318B"/>
    <w:rsid w:val="008E09E9"/>
    <w:rsid w:val="008E1FAB"/>
    <w:rsid w:val="008E25A7"/>
    <w:rsid w:val="008E7074"/>
    <w:rsid w:val="008F3C6C"/>
    <w:rsid w:val="0090203D"/>
    <w:rsid w:val="0090401E"/>
    <w:rsid w:val="00910C92"/>
    <w:rsid w:val="0092012F"/>
    <w:rsid w:val="00922433"/>
    <w:rsid w:val="0092327F"/>
    <w:rsid w:val="00924672"/>
    <w:rsid w:val="00933269"/>
    <w:rsid w:val="00940F7D"/>
    <w:rsid w:val="00946D53"/>
    <w:rsid w:val="009645EA"/>
    <w:rsid w:val="00965665"/>
    <w:rsid w:val="00970347"/>
    <w:rsid w:val="00970446"/>
    <w:rsid w:val="0097569A"/>
    <w:rsid w:val="009836DB"/>
    <w:rsid w:val="00987FF9"/>
    <w:rsid w:val="00990913"/>
    <w:rsid w:val="009A444A"/>
    <w:rsid w:val="009A4FF7"/>
    <w:rsid w:val="009A6E59"/>
    <w:rsid w:val="009B6C6D"/>
    <w:rsid w:val="009B6F85"/>
    <w:rsid w:val="009C2662"/>
    <w:rsid w:val="009D14EF"/>
    <w:rsid w:val="009D5FEA"/>
    <w:rsid w:val="009E1D18"/>
    <w:rsid w:val="009E2EA9"/>
    <w:rsid w:val="009E4B91"/>
    <w:rsid w:val="009F1D66"/>
    <w:rsid w:val="00A0043C"/>
    <w:rsid w:val="00A01E38"/>
    <w:rsid w:val="00A17DF4"/>
    <w:rsid w:val="00A243E5"/>
    <w:rsid w:val="00A27979"/>
    <w:rsid w:val="00A34320"/>
    <w:rsid w:val="00A4730C"/>
    <w:rsid w:val="00A737BA"/>
    <w:rsid w:val="00A9247C"/>
    <w:rsid w:val="00AB25B2"/>
    <w:rsid w:val="00AC2F63"/>
    <w:rsid w:val="00AC5D22"/>
    <w:rsid w:val="00AD493B"/>
    <w:rsid w:val="00AD60FB"/>
    <w:rsid w:val="00AE0D26"/>
    <w:rsid w:val="00AE3909"/>
    <w:rsid w:val="00AF39BD"/>
    <w:rsid w:val="00B06D1E"/>
    <w:rsid w:val="00B110E7"/>
    <w:rsid w:val="00B17AA9"/>
    <w:rsid w:val="00B20223"/>
    <w:rsid w:val="00B21761"/>
    <w:rsid w:val="00B25AC2"/>
    <w:rsid w:val="00B26230"/>
    <w:rsid w:val="00B407CE"/>
    <w:rsid w:val="00B44B59"/>
    <w:rsid w:val="00B454D8"/>
    <w:rsid w:val="00B613A8"/>
    <w:rsid w:val="00B636D6"/>
    <w:rsid w:val="00B764BC"/>
    <w:rsid w:val="00B80FF7"/>
    <w:rsid w:val="00B84B69"/>
    <w:rsid w:val="00B8571E"/>
    <w:rsid w:val="00B86E9E"/>
    <w:rsid w:val="00BA1A05"/>
    <w:rsid w:val="00BB385A"/>
    <w:rsid w:val="00BC6CC6"/>
    <w:rsid w:val="00BD3F9E"/>
    <w:rsid w:val="00BD5FE1"/>
    <w:rsid w:val="00BE026D"/>
    <w:rsid w:val="00BE3880"/>
    <w:rsid w:val="00BF0A44"/>
    <w:rsid w:val="00C037AE"/>
    <w:rsid w:val="00C12A95"/>
    <w:rsid w:val="00C15F59"/>
    <w:rsid w:val="00C34BA2"/>
    <w:rsid w:val="00C437B4"/>
    <w:rsid w:val="00C46BB0"/>
    <w:rsid w:val="00C51BAA"/>
    <w:rsid w:val="00C62EE2"/>
    <w:rsid w:val="00C83D08"/>
    <w:rsid w:val="00C92E15"/>
    <w:rsid w:val="00C95158"/>
    <w:rsid w:val="00C97EDA"/>
    <w:rsid w:val="00CB100D"/>
    <w:rsid w:val="00CC2BF4"/>
    <w:rsid w:val="00CC3E97"/>
    <w:rsid w:val="00CC580A"/>
    <w:rsid w:val="00CC7B7B"/>
    <w:rsid w:val="00CF06D6"/>
    <w:rsid w:val="00D006B7"/>
    <w:rsid w:val="00D03A2C"/>
    <w:rsid w:val="00D17DE0"/>
    <w:rsid w:val="00D23AA1"/>
    <w:rsid w:val="00D34145"/>
    <w:rsid w:val="00D71761"/>
    <w:rsid w:val="00D77FC0"/>
    <w:rsid w:val="00D901ED"/>
    <w:rsid w:val="00D95F04"/>
    <w:rsid w:val="00DA1DCC"/>
    <w:rsid w:val="00DB46A4"/>
    <w:rsid w:val="00DB4C46"/>
    <w:rsid w:val="00DB4EE1"/>
    <w:rsid w:val="00DB5F61"/>
    <w:rsid w:val="00DC2B5A"/>
    <w:rsid w:val="00DC751A"/>
    <w:rsid w:val="00DD7DA5"/>
    <w:rsid w:val="00DE2A57"/>
    <w:rsid w:val="00DE4FEF"/>
    <w:rsid w:val="00DE729F"/>
    <w:rsid w:val="00E00A15"/>
    <w:rsid w:val="00E11A06"/>
    <w:rsid w:val="00E27FEE"/>
    <w:rsid w:val="00E3078D"/>
    <w:rsid w:val="00E37542"/>
    <w:rsid w:val="00E4422F"/>
    <w:rsid w:val="00E550BD"/>
    <w:rsid w:val="00E55B09"/>
    <w:rsid w:val="00E56D54"/>
    <w:rsid w:val="00E7039F"/>
    <w:rsid w:val="00E717A3"/>
    <w:rsid w:val="00E74C2C"/>
    <w:rsid w:val="00E81DA6"/>
    <w:rsid w:val="00E82449"/>
    <w:rsid w:val="00E962D1"/>
    <w:rsid w:val="00E97F85"/>
    <w:rsid w:val="00EA11AC"/>
    <w:rsid w:val="00EB520A"/>
    <w:rsid w:val="00EC1AA7"/>
    <w:rsid w:val="00EC4385"/>
    <w:rsid w:val="00EF16E7"/>
    <w:rsid w:val="00EF5ADD"/>
    <w:rsid w:val="00F12690"/>
    <w:rsid w:val="00F23390"/>
    <w:rsid w:val="00F23FAD"/>
    <w:rsid w:val="00F50E34"/>
    <w:rsid w:val="00F526B7"/>
    <w:rsid w:val="00F5518B"/>
    <w:rsid w:val="00F66248"/>
    <w:rsid w:val="00F70733"/>
    <w:rsid w:val="00F808A8"/>
    <w:rsid w:val="00F87D89"/>
    <w:rsid w:val="00F96AF3"/>
    <w:rsid w:val="00FA0EC9"/>
    <w:rsid w:val="00FA28A3"/>
    <w:rsid w:val="00FC06E4"/>
    <w:rsid w:val="00FC34D4"/>
    <w:rsid w:val="00FC6334"/>
    <w:rsid w:val="00FC69A3"/>
    <w:rsid w:val="00FE53B2"/>
    <w:rsid w:val="00FF1362"/>
    <w:rsid w:val="00FF2D7A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978316"/>
  <w15:docId w15:val="{60950043-A0D9-4FDE-89FA-61D874D0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E3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4C4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color w:val="000000"/>
      <w:kern w:val="0"/>
      <w:sz w:val="20"/>
      <w:szCs w:val="20"/>
    </w:rPr>
  </w:style>
  <w:style w:type="table" w:styleId="a5">
    <w:name w:val="Table Grid"/>
    <w:basedOn w:val="a1"/>
    <w:uiPriority w:val="59"/>
    <w:rsid w:val="006C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04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044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B569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D5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54;&#25991;&#23398;&#20250;\Downloads\&#9312;&#31532;35&#22238;&#20154;&#25991;&#23398;&#20250;&#30740;&#31350;&#20250;_HAS60_&#30003;&#36796;&#29992;&#32025;b(&#26494;&#26449;&#30906;&#35469;&#28168;&#12415;)%20(1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①第35回人文学会研究会_HAS60_申込用紙b(松村確認済み) (1)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2004年10月22日</vt:lpstr>
      <vt:lpstr>2004年10月22日</vt:lpstr>
    </vt:vector>
  </TitlesOfParts>
  <Company>神戸学院大学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2004年10月22日</dc:title>
  <dc:creator>人文学会</dc:creator>
  <cp:lastModifiedBy>人文学会 神戸学院大学</cp:lastModifiedBy>
  <cp:revision>3</cp:revision>
  <cp:lastPrinted>2025-12-25T02:06:00Z</cp:lastPrinted>
  <dcterms:created xsi:type="dcterms:W3CDTF">2026-01-06T01:32:00Z</dcterms:created>
  <dcterms:modified xsi:type="dcterms:W3CDTF">2026-01-14T01:29:00Z</dcterms:modified>
</cp:coreProperties>
</file>